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2D78C9" w:rsidP="00DD3DD7" w14:paraId="4AE069FA" w14:textId="77777777">
      <w:pPr>
        <w:pStyle w:val="Title"/>
      </w:pPr>
      <w:r w:rsidRPr="002F663C">
        <w:t>NOTIFICATION</w:t>
      </w:r>
    </w:p>
    <w:p w:rsidR="002F663C" w:rsidRPr="002F663C" w:rsidP="00DD3DD7" w14:paraId="1E4E7BE1" w14:textId="77777777">
      <w:pPr>
        <w:pStyle w:val="Title3"/>
      </w:pPr>
      <w:r w:rsidRPr="002F663C">
        <w:t>Addendum</w:t>
      </w:r>
    </w:p>
    <w:p w:rsidR="002F663C" w:rsidP="001E2E4A" w14:paraId="43F33B55" w14:textId="77777777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21 February 2025,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r w:rsidRPr="002F663C">
        <w:rPr>
          <w:rFonts w:eastAsia="Calibri" w:cs="Times New Roman"/>
        </w:rPr>
        <w:t>.</w:t>
      </w:r>
    </w:p>
    <w:p w:rsidR="001E2E4A" w:rsidRPr="002F663C" w:rsidP="001E2E4A" w14:paraId="6538087D" w14:textId="77777777">
      <w:pPr>
        <w:rPr>
          <w:rFonts w:eastAsia="Calibri" w:cs="Times New Roman"/>
        </w:rPr>
      </w:pPr>
    </w:p>
    <w:p w:rsidR="002F663C" w:rsidRPr="002F663C" w:rsidP="002F663C" w14:paraId="31AA90BB" w14:textId="77777777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:rsidR="002F663C" w:rsidP="002F663C" w14:paraId="777F304B" w14:textId="77777777">
      <w:pPr>
        <w:rPr>
          <w:rFonts w:eastAsia="Calibri" w:cs="Times New Roman"/>
        </w:rPr>
      </w:pPr>
    </w:p>
    <w:p w:rsidR="00C14444" w:rsidRPr="002F663C" w:rsidP="002F663C" w14:paraId="656CAFB2" w14:textId="77777777">
      <w:pPr>
        <w:rPr>
          <w:rFonts w:eastAsia="Calibri" w:cs="Times New Roman"/>
        </w:rPr>
      </w:pPr>
    </w:p>
    <w:p w:rsidR="002F663C" w:rsidRPr="002F663C" w:rsidP="002F663C" w14:paraId="159D22A6" w14:textId="77777777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Toxics Release Inventory (TRI); Clarification of Toxic </w:t>
      </w:r>
      <w:r w:rsidRPr="00022513">
        <w:rPr>
          <w:rFonts w:eastAsia="Calibri" w:cs="Times New Roman"/>
          <w:bCs/>
          <w:szCs w:val="18"/>
        </w:rPr>
        <w:t>Chemicals Due to Automatic Additions of Per- and Polyfluoroalkyl Substances Under the National Defense Authorization Act</w:t>
      </w:r>
    </w:p>
    <w:p w:rsidR="002F663C" w:rsidRPr="002F663C" w:rsidP="002F663C" w14:paraId="4846EBC2" w14:textId="77777777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198"/>
      </w:tblGrid>
      <w:tr w14:paraId="21DCBBDC" w14:textId="77777777" w:rsidTr="00E9471B">
        <w:tblPrEx>
          <w:tblW w:w="9049" w:type="dxa"/>
          <w:tblLayout w:type="fixed"/>
          <w:tblLook w:val="04A0"/>
        </w:tblPrEx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:rsidR="002F663C" w:rsidRPr="002F663C" w:rsidP="00C14444" w14:paraId="63CF46D1" w14:textId="77777777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14:paraId="49AA7C9B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2C1FAB09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EB7B40" w14:paraId="55F13004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24 March 2025; </w:t>
            </w:r>
            <w:hyperlink r:id="rId6" w:tgtFrame="_blank" w:history="1">
              <w:r w:rsidR="001642F0">
                <w:rPr>
                  <w:rFonts w:eastAsia="Calibri" w:cs="Times New Roman"/>
                  <w:color w:val="0000FF"/>
                  <w:u w:val="single"/>
                </w:rPr>
                <w:t>https://www.govinfo.gov/content/pkg/FR-2025-02-21/html/2025-02913.htm</w:t>
              </w:r>
            </w:hyperlink>
          </w:p>
          <w:p w:rsidR="001642F0" w:rsidP="00EB7B40" w14:paraId="20CBE8B0" w14:textId="77777777">
            <w:pPr>
              <w:spacing w:before="60" w:after="60"/>
              <w:rPr>
                <w:rFonts w:eastAsia="Calibri" w:cs="Times New Roman"/>
              </w:rPr>
            </w:pPr>
            <w:hyperlink r:id="rId7" w:tgtFrame="_blank" w:history="1">
              <w:r>
                <w:rPr>
                  <w:rFonts w:eastAsia="Calibri" w:cs="Times New Roman"/>
                  <w:color w:val="0000FF"/>
                  <w:u w:val="single"/>
                </w:rPr>
                <w:t>https://www.govinfo.gov/content/pkg/FR-2025-02-21/pdf/2025-02913.pdf</w:t>
              </w:r>
            </w:hyperlink>
          </w:p>
        </w:tc>
      </w:tr>
      <w:tr w14:paraId="63589E7F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2C7B29E4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0C02D2AB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14:paraId="3AB69A06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59C546B3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003635B2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14:paraId="7324A535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0A3FA00A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45EB68EA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14:paraId="7E383CEE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5FE2D80A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EB7B40" w14:paraId="1C86E628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2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14:paraId="5DC54A17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4E8683B3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EB7B40" w14:paraId="19775301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:rsidR="002F663C" w:rsidRPr="002F663C" w:rsidP="00EB7B40" w14:paraId="11B81333" w14:textId="77777777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14:paraId="585587FF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74B847E4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5CAAF97A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:rsidR="002F663C" w:rsidRPr="002F663C" w:rsidP="00C14444" w14:paraId="26319CB5" w14:textId="77777777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ew deadline for </w:t>
            </w:r>
            <w:r w:rsidRPr="002F663C">
              <w:rPr>
                <w:rFonts w:eastAsia="Calibri" w:cs="Times New Roman"/>
              </w:rPr>
              <w:t>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14:paraId="7EC07779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644F1CF9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D95F69" w14:paraId="4A176668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begin"/>
            </w:r>
            <w:r w:rsidRPr="00370A55" w:rsid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separate"/>
            </w:r>
            <w:r w:rsidRPr="00370A55" w:rsidR="00370A55">
              <w:rPr>
                <w:rFonts w:eastAsia="Calibri" w:cs="Times New Roman"/>
                <w:vertAlign w:val="superscript"/>
              </w:rPr>
              <w:t>1</w: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14:paraId="21AF3715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2F663C" w:rsidRPr="00711F9C" w:rsidP="00C14444" w14:paraId="38B4590A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:rsidR="002F663C" w:rsidRPr="002F663C" w:rsidP="00EB7B40" w14:paraId="79C8A6AD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:rsidR="002F663C" w:rsidRPr="002F663C" w:rsidP="002F663C" w14:paraId="59E0DA66" w14:textId="77777777">
      <w:pPr>
        <w:jc w:val="left"/>
        <w:rPr>
          <w:rFonts w:eastAsia="Calibri" w:cs="Times New Roman"/>
          <w:highlight w:val="yellow"/>
        </w:rPr>
      </w:pPr>
    </w:p>
    <w:p w:rsidR="003971FF" w:rsidRPr="007F6EA2" w:rsidP="00B16ACF" w14:paraId="2227569F" w14:textId="77777777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r w:rsidRPr="002F663C">
        <w:rPr>
          <w:rFonts w:eastAsia="Calibri" w:cs="Times New Roman"/>
          <w:szCs w:val="18"/>
        </w:rPr>
        <w:t xml:space="preserve">This document reopens the comment period for 30 days for the 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proposed rule</w:t>
        </w:r>
      </w:hyperlink>
      <w:r w:rsidRPr="002F663C">
        <w:rPr>
          <w:rFonts w:eastAsia="Calibri" w:cs="Times New Roman"/>
          <w:szCs w:val="18"/>
        </w:rPr>
        <w:t xml:space="preserve"> published by the Environmental Protection Agency (EPA) in the Federal Register on 17 January 2025 (notified as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G/TBT/N/USA/2184</w:t>
        </w:r>
      </w:hyperlink>
      <w:r w:rsidRPr="002F663C">
        <w:rPr>
          <w:rFonts w:eastAsia="Calibri" w:cs="Times New Roman"/>
          <w:szCs w:val="18"/>
        </w:rPr>
        <w:t>). Additional details about this action can be found in the SUPPLEMENTARY INFORMATION section of this document.</w:t>
      </w:r>
    </w:p>
    <w:p w:rsidR="00D465C9" w:rsidRPr="002F663C" w:rsidP="00B16ACF" w14:paraId="5A32C3E3" w14:textId="77777777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comment period for FRL-12309-01-OCSPP (FR 2024-31406) (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90 FR 5795</w:t>
        </w:r>
      </w:hyperlink>
      <w:r w:rsidRPr="002F663C">
        <w:rPr>
          <w:rFonts w:eastAsia="Calibri" w:cs="Times New Roman"/>
          <w:szCs w:val="18"/>
        </w:rPr>
        <w:t>, 17 January 2025) is reopened. Comments must be received by EPA on or before 24 March 2025.</w:t>
      </w:r>
    </w:p>
    <w:p w:rsidR="00D465C9" w:rsidRPr="002F663C" w:rsidP="00B16ACF" w14:paraId="6891C928" w14:textId="77777777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90 Federal Register (FR) 10043, 21 February 2025;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Title 40 Code of Federal Regulations (CFR) Part 372</w:t>
        </w:r>
      </w:hyperlink>
      <w:r w:rsidRPr="002F663C">
        <w:rPr>
          <w:rFonts w:eastAsia="Calibri" w:cs="Times New Roman"/>
          <w:szCs w:val="18"/>
        </w:rPr>
        <w:t>:</w:t>
      </w:r>
    </w:p>
    <w:p w:rsidR="00D465C9" w:rsidRPr="002F663C" w:rsidP="00B16ACF" w14:paraId="3BDF00BD" w14:textId="77777777">
      <w:pPr>
        <w:spacing w:before="120" w:after="120"/>
        <w:rPr>
          <w:rFonts w:eastAsia="Calibri" w:cs="Times New Roman"/>
          <w:szCs w:val="18"/>
        </w:rPr>
      </w:pPr>
      <w:hyperlink r:id="rId6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https://www.govinfo.gov/content/pkg/FR-2025-02-21/html/2025-02913.htm</w:t>
        </w:r>
      </w:hyperlink>
    </w:p>
    <w:p w:rsidR="00D465C9" w:rsidRPr="002F663C" w:rsidP="00B16ACF" w14:paraId="752C1A24" w14:textId="77777777">
      <w:pPr>
        <w:spacing w:before="120" w:after="120"/>
        <w:rPr>
          <w:rFonts w:eastAsia="Calibri" w:cs="Times New Roman"/>
          <w:szCs w:val="18"/>
        </w:rPr>
      </w:pPr>
      <w:hyperlink r:id="rId7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https://www.govinfo.gov/content/pkg/FR-2025-02-21/pdf/2025-02913.pdf</w:t>
        </w:r>
      </w:hyperlink>
    </w:p>
    <w:p w:rsidR="00D465C9" w:rsidRPr="002F663C" w:rsidP="00B16ACF" w14:paraId="37F3BBDC" w14:textId="77777777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reopening of comment period and the proposed rule notified as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G/TBT/N/USA/2184</w:t>
        </w:r>
      </w:hyperlink>
      <w:r w:rsidRPr="002F663C">
        <w:rPr>
          <w:rFonts w:eastAsia="Calibri" w:cs="Times New Roman"/>
          <w:szCs w:val="18"/>
        </w:rPr>
        <w:t xml:space="preserve"> is identified by Docket Number EPA-HQ-OPPT-2024-0507. The Docket Folder is available on Regulations.gov at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https://www.regulations.gov/docket/EPA-HQ-OPPT-2024-0507/document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 WTO Members and their stakeholders are asked to submit comments to the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USA TBT Enquiry Point</w:t>
        </w:r>
      </w:hyperlink>
      <w:r w:rsidRPr="002F663C">
        <w:rPr>
          <w:rFonts w:eastAsia="Calibri" w:cs="Times New Roman"/>
          <w:szCs w:val="18"/>
        </w:rPr>
        <w:t xml:space="preserve"> by or before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4pm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Eastern Time</w:t>
        </w:r>
      </w:hyperlink>
      <w:r w:rsidRPr="002F663C">
        <w:rPr>
          <w:rFonts w:eastAsia="Calibri" w:cs="Times New Roman"/>
          <w:szCs w:val="18"/>
        </w:rPr>
        <w:t xml:space="preserve"> on 24 March 2025. Comments received by the USA TBT Enquiry Point from WTO Members and their stakeholders will be shared with EPA and will also be submitted to the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Docket</w:t>
        </w:r>
      </w:hyperlink>
      <w:r w:rsidRPr="002F663C">
        <w:rPr>
          <w:rFonts w:eastAsia="Calibri" w:cs="Times New Roman"/>
          <w:szCs w:val="18"/>
        </w:rPr>
        <w:t xml:space="preserve"> on Regulations.gov if received within the comment period.</w:t>
      </w:r>
    </w:p>
    <w:p w:rsidR="006C5A96" w:rsidP="006C5A96" w14:paraId="1C7AA63D" w14:textId="77777777">
      <w:pPr>
        <w:jc w:val="center"/>
        <w:rPr>
          <w:b/>
        </w:rPr>
      </w:pPr>
      <w:r w:rsidRPr="003971FF">
        <w:rPr>
          <w:b/>
        </w:rPr>
        <w:t>__________</w:t>
      </w:r>
    </w:p>
    <w:p w:rsidR="004D4D19" w:rsidP="007F38C2" w14:paraId="2848384B" w14:textId="77777777">
      <w:pPr>
        <w:jc w:val="center"/>
        <w:rPr>
          <w:b/>
        </w:rPr>
      </w:pPr>
    </w:p>
    <w:p w:rsidR="00A1565D" w:rsidP="003971FF" w14:paraId="75A46FAE" w14:textId="77777777">
      <w:pPr>
        <w:jc w:val="center"/>
        <w:rPr>
          <w:b/>
        </w:rPr>
      </w:pPr>
    </w:p>
    <w:sectPr w:rsidSect="006C5A9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DD3DD7" w:rsidP="00DD3DD7" w14:paraId="55E947D0" w14:textId="7777777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DD3DD7" w:rsidP="00DD3DD7" w14:paraId="294392E7" w14:textId="7777777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4D3A6A" w:rsidP="00ED54E0" w14:paraId="5B90526C" w14:textId="77777777">
      <w:r>
        <w:separator/>
      </w:r>
    </w:p>
  </w:footnote>
  <w:footnote w:type="continuationSeparator" w:id="1">
    <w:p w:rsidR="004D3A6A" w:rsidP="00ED54E0" w14:paraId="63986864" w14:textId="77777777">
      <w:r>
        <w:continuationSeparator/>
      </w:r>
    </w:p>
  </w:footnote>
  <w:footnote w:id="2">
    <w:p w:rsidR="007F6EA2" w14:paraId="6EA39E29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65A73" w:rsidR="00B65A73">
        <w:t>This information can be provided by including a website address, a pdf attachment, or other information on where the text of the final</w:t>
      </w:r>
      <w:r w:rsidR="002B2435">
        <w:t>/modified</w:t>
      </w:r>
      <w:r w:rsidRPr="00B65A73" w:rsid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3DD7" w:rsidP="00DD3DD7" w14:paraId="4BEB5081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:rsidR="004D4D19" w:rsidRPr="00DD3DD7" w:rsidP="00DD3DD7" w14:paraId="1D7C4719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3DD7" w:rsidRPr="00DD3DD7" w:rsidP="00DD3DD7" w14:paraId="43C04294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:rsidR="00544326" w:rsidRPr="00DD3DD7" w:rsidP="00DD3DD7" w14:paraId="41C6FFF5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3DD7" w:rsidRPr="00DD3DD7" w:rsidP="00DD3DD7" w14:paraId="26DC24FB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G/TBT/N/USA/2184/Add.1</w:t>
    </w:r>
    <w:bookmarkEnd w:id="3"/>
  </w:p>
  <w:p w:rsidR="00DD3DD7" w:rsidRPr="00DD3DD7" w:rsidP="00DD3DD7" w14:paraId="6683772A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3DD7" w:rsidRPr="00DD3DD7" w:rsidP="00DD3DD7" w14:paraId="5C7F791F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:rsidR="00544326" w:rsidRPr="00DD3DD7" w:rsidP="00DD3DD7" w14:paraId="21568590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06F6DFAC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3AFE62C6" w14:textId="77777777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4C201C9F" w14:textId="7777777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14:paraId="70132C08" w14:textId="77777777" w:rsidTr="00544326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182B84" w:rsidP="00425DC5" w14:paraId="47EF9024" w14:textId="77777777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182B84" w:rsidP="00425DC5" w14:paraId="4C7999EE" w14:textId="77777777">
          <w:pPr>
            <w:jc w:val="right"/>
            <w:rPr>
              <w:b/>
              <w:szCs w:val="16"/>
            </w:rPr>
          </w:pPr>
        </w:p>
      </w:tc>
    </w:tr>
    <w:tr w14:paraId="504C43CF" w14:textId="77777777" w:rsidTr="00544326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182B84" w:rsidP="00425DC5" w14:paraId="2A8D1051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D3DD7" w:rsidRPr="002F663C" w:rsidP="00DD3DD7" w14:paraId="00B7AC00" w14:textId="7777777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G/TBT/N/USA/2184/Add.1</w:t>
          </w:r>
          <w:bookmarkEnd w:id="4"/>
        </w:p>
        <w:p w:rsidR="00C14444" w:rsidRPr="00C14444" w:rsidP="00C14444" w14:paraId="214E34CC" w14:textId="77777777">
          <w:pPr>
            <w:jc w:val="center"/>
            <w:rPr>
              <w:szCs w:val="16"/>
            </w:rPr>
          </w:pPr>
        </w:p>
      </w:tc>
    </w:tr>
    <w:tr w14:paraId="5855F0C7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18D24F67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573CF37D" w14:textId="77777777">
          <w:pPr>
            <w:jc w:val="right"/>
            <w:rPr>
              <w:szCs w:val="16"/>
            </w:rPr>
          </w:pPr>
          <w:bookmarkStart w:id="5" w:name="bmkDate"/>
          <w:r w:rsidRPr="00182B84">
            <w:rPr>
              <w:szCs w:val="16"/>
            </w:rPr>
            <w:t>24 February 2025</w:t>
          </w:r>
          <w:bookmarkEnd w:id="5"/>
        </w:p>
      </w:tc>
    </w:tr>
    <w:tr w14:paraId="345A607C" w14:textId="77777777" w:rsidTr="00544326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P="00425DC5" w14:paraId="7402F17C" w14:textId="77777777">
          <w:pPr>
            <w:jc w:val="left"/>
            <w:rPr>
              <w:b/>
            </w:rPr>
          </w:pPr>
          <w:bookmarkStart w:id="6" w:name="bmkSerial"/>
          <w:r>
            <w:rPr>
              <w:b w:val="0"/>
              <w:color w:val="FF0000"/>
            </w:rPr>
            <w:t>(25-1286)</w:t>
          </w:r>
          <w:bookmarkEnd w:id="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P="00425DC5" w14:paraId="2FF7112B" w14:textId="77777777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14:paraId="3BEB8505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P="00425DC5" w14:paraId="0A3441ED" w14:textId="77777777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P="00425DC5" w14:paraId="11D1E283" w14:textId="77777777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:rsidR="00ED54E0" w:rsidP="00DD3DD7" w14:paraId="555AEAF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075A666C"/>
    <w:numStyleLink w:val="LegalHeadings"/>
  </w:abstractNum>
  <w:abstractNum w:abstractNumId="12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5485368">
    <w:abstractNumId w:val="9"/>
  </w:num>
  <w:num w:numId="2" w16cid:durableId="55473334">
    <w:abstractNumId w:val="7"/>
  </w:num>
  <w:num w:numId="3" w16cid:durableId="1281104672">
    <w:abstractNumId w:val="6"/>
  </w:num>
  <w:num w:numId="4" w16cid:durableId="1480462674">
    <w:abstractNumId w:val="5"/>
  </w:num>
  <w:num w:numId="5" w16cid:durableId="1775243360">
    <w:abstractNumId w:val="4"/>
  </w:num>
  <w:num w:numId="6" w16cid:durableId="776102990">
    <w:abstractNumId w:val="12"/>
  </w:num>
  <w:num w:numId="7" w16cid:durableId="856886823">
    <w:abstractNumId w:val="11"/>
  </w:num>
  <w:num w:numId="8" w16cid:durableId="844516795">
    <w:abstractNumId w:val="10"/>
  </w:num>
  <w:num w:numId="9" w16cid:durableId="2680505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7083455">
    <w:abstractNumId w:val="13"/>
  </w:num>
  <w:num w:numId="11" w16cid:durableId="718554148">
    <w:abstractNumId w:val="8"/>
  </w:num>
  <w:num w:numId="12" w16cid:durableId="1320379657">
    <w:abstractNumId w:val="3"/>
  </w:num>
  <w:num w:numId="13" w16cid:durableId="820737474">
    <w:abstractNumId w:val="2"/>
  </w:num>
  <w:num w:numId="14" w16cid:durableId="464588373">
    <w:abstractNumId w:val="1"/>
  </w:num>
  <w:num w:numId="15" w16cid:durableId="49039149">
    <w:abstractNumId w:val="0"/>
  </w:num>
  <w:num w:numId="16" w16cid:durableId="6346810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removePersonalInformation/>
  <w:removeDateAndTime/>
  <w:proofState w:spelling="clean" w:grammar="clean"/>
  <w:attachedTemplate r:id="rId1"/>
  <w:defaultTabStop w:val="567"/>
  <w:characterSpacingControl w:val="doNotCompress"/>
  <w:footnotePr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B2210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0501E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465C9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148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hAnsi="Verdana" w:eastAsiaTheme="majorEastAsi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hAnsi="Verdana" w:eastAsiaTheme="majorEastAsi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hAnsi="Verdana" w:eastAsiaTheme="majorEastAsi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hAnsi="Verdana" w:eastAsiaTheme="majorEastAsi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hAnsi="Verdana" w:eastAsiaTheme="majorEastAsi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hAnsi="Verdana" w:eastAsiaTheme="majorEastAsi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hAnsi="Verdana" w:eastAsiaTheme="majorEastAsi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hAnsi="Verdana" w:eastAsiaTheme="majorEastAsi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hAnsi="Verdana" w:eastAsiaTheme="majorEastAsi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s://www.ecfr.gov/current/title-40/chapter-I/subchapter-J/part-372" TargetMode="External" /><Relationship Id="rId11" Type="http://schemas.openxmlformats.org/officeDocument/2006/relationships/hyperlink" Target="https://eping.wto.org/en/Search?domainIds=1&amp;documentSymbol=usa%2F2184" TargetMode="External" /><Relationship Id="rId12" Type="http://schemas.openxmlformats.org/officeDocument/2006/relationships/hyperlink" Target="https://www.regulations.gov/docket/EPA-HQ-OPPT-2024-0507/document" TargetMode="External" /><Relationship Id="rId13" Type="http://schemas.openxmlformats.org/officeDocument/2006/relationships/hyperlink" Target="http://www.regulations.gov/" TargetMode="External" /><Relationship Id="rId14" Type="http://schemas.openxmlformats.org/officeDocument/2006/relationships/hyperlink" Target="mailto:usatbtep@nist.gov" TargetMode="External" /><Relationship Id="rId15" Type="http://schemas.openxmlformats.org/officeDocument/2006/relationships/hyperlink" Target="http://time-time.net/times/time-zones/usa-canada/current-eastern-time-est.php" TargetMode="External" /><Relationship Id="rId16" Type="http://schemas.openxmlformats.org/officeDocument/2006/relationships/hyperlink" Target="https://24timezones.com/time-zone/et" TargetMode="Externa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footer" Target="footer1.xml" /><Relationship Id="rId2" Type="http://schemas.openxmlformats.org/officeDocument/2006/relationships/settings" Target="settings.xml" /><Relationship Id="rId20" Type="http://schemas.openxmlformats.org/officeDocument/2006/relationships/footer" Target="footer2.xml" /><Relationship Id="rId21" Type="http://schemas.openxmlformats.org/officeDocument/2006/relationships/header" Target="header3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s://www.govinfo.gov/content/pkg/FR-2025-02-21/html/2025-02913.htm" TargetMode="External" /><Relationship Id="rId7" Type="http://schemas.openxmlformats.org/officeDocument/2006/relationships/hyperlink" Target="https://www.govinfo.gov/content/pkg/FR-2025-02-21/pdf/2025-02913.pdf" TargetMode="External" /><Relationship Id="rId8" Type="http://schemas.openxmlformats.org/officeDocument/2006/relationships/hyperlink" Target="https://www.govinfo.gov/content/pkg/FR-2025-01-17/pdf/2024-31406.pdf" TargetMode="External" /><Relationship Id="rId9" Type="http://schemas.openxmlformats.org/officeDocument/2006/relationships/hyperlink" Target="https://eping.wto.org/en/Search?viewData=G/TBT/N/USA/2184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reenleaves\AppData\Roaming\Microsoft\Templates\WTODOCE2012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2019-10-23T07:32:00Z</cp:lastPrinted>
  <dcterms:created xsi:type="dcterms:W3CDTF">2025-02-24T10:30:00Z</dcterms:created>
  <dcterms:modified xsi:type="dcterms:W3CDTF">2025-02-24T10:30:00Z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NC</vt:lpwstr>
  </property>
</Properties>
</file>