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P="00DD3DD7" w14:paraId="79F251DB" w14:textId="77777777">
      <w:pPr>
        <w:pStyle w:val="Title"/>
      </w:pPr>
      <w:r w:rsidRPr="002F663C">
        <w:t>NOTIFICATION</w:t>
      </w:r>
    </w:p>
    <w:p w:rsidR="002F663C" w:rsidRPr="002F663C" w:rsidP="00DD3DD7" w14:paraId="603B2F19" w14:textId="77777777">
      <w:pPr>
        <w:pStyle w:val="Title3"/>
      </w:pPr>
      <w:r w:rsidRPr="002F663C">
        <w:t>Addendum</w:t>
      </w:r>
    </w:p>
    <w:p w:rsidR="002F663C" w:rsidP="001E2E4A" w14:paraId="598ACBB0" w14:textId="77777777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10 March 2025,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Japan</w:t>
      </w:r>
      <w:r w:rsidRPr="002F663C">
        <w:rPr>
          <w:rFonts w:eastAsia="Calibri" w:cs="Times New Roman"/>
        </w:rPr>
        <w:t>.</w:t>
      </w:r>
    </w:p>
    <w:p w:rsidR="001E2E4A" w:rsidRPr="002F663C" w:rsidP="001E2E4A" w14:paraId="3CB51793" w14:textId="77777777">
      <w:pPr>
        <w:rPr>
          <w:rFonts w:eastAsia="Calibri" w:cs="Times New Roman"/>
        </w:rPr>
      </w:pPr>
    </w:p>
    <w:p w:rsidR="002F663C" w:rsidRPr="002F663C" w:rsidP="002F663C" w14:paraId="0A5626D1" w14:textId="77777777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P="002F663C" w14:paraId="261BCD2F" w14:textId="77777777">
      <w:pPr>
        <w:rPr>
          <w:rFonts w:eastAsia="Calibri" w:cs="Times New Roman"/>
        </w:rPr>
      </w:pPr>
    </w:p>
    <w:p w:rsidR="00C14444" w:rsidRPr="002F663C" w:rsidP="002F663C" w14:paraId="139B52D4" w14:textId="77777777">
      <w:pPr>
        <w:rPr>
          <w:rFonts w:eastAsia="Calibri" w:cs="Times New Roman"/>
        </w:rPr>
      </w:pPr>
    </w:p>
    <w:p w:rsidR="002F663C" w:rsidRPr="002F663C" w:rsidP="002F663C" w14:paraId="48C53ED2" w14:textId="77777777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r w:rsidRPr="00022513">
        <w:rPr>
          <w:rFonts w:eastAsia="Calibri" w:cs="Times New Roman"/>
          <w:bCs/>
          <w:szCs w:val="18"/>
        </w:rPr>
        <w:t xml:space="preserve">Partial Amendment of Ordinance for Enforcement of the Radio Act, etc. </w:t>
      </w:r>
    </w:p>
    <w:p w:rsidR="002F663C" w:rsidRPr="002F663C" w:rsidP="002F663C" w14:paraId="5207D3C8" w14:textId="77777777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198"/>
      </w:tblGrid>
      <w:tr w14:paraId="72389E1F" w14:textId="77777777" w:rsidTr="00E9471B">
        <w:tblPrEx>
          <w:tblW w:w="9049" w:type="dxa"/>
          <w:tblLayout w:type="fixed"/>
          <w:tblLook w:val="04A0"/>
        </w:tblPrEx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2F663C" w:rsidP="00C14444" w14:paraId="1154832A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14:paraId="719FDEB9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0117107D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6CE03D63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14:paraId="2462BAAD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1D3049D5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608D3623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14:paraId="7F28F786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7AA05024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732F785A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27 February 2025</w:t>
            </w:r>
          </w:p>
        </w:tc>
      </w:tr>
      <w:tr w14:paraId="4D4ECE5E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61ACBFFF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3B4E7E44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</w:t>
            </w:r>
            <w:r w:rsidRPr="002F663C">
              <w:rPr>
                <w:rFonts w:eastAsia="Calibri" w:cs="Times New Roman"/>
              </w:rPr>
              <w:t>enters into force - date: 27 February 2025</w:t>
            </w:r>
          </w:p>
        </w:tc>
      </w:tr>
      <w:tr w14:paraId="265D858E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634FD9EB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0967EA2F" w14:textId="77777777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2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:rsidR="002F663C" w:rsidRPr="002F663C" w:rsidP="00EB7B40" w14:paraId="728FD06F" w14:textId="77777777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>Ministerial ordinance for partial revisions of Ordinance for Enforcement of the Radio Act, etc.(Ministerial ordinance of the Ministry of Internal Affairs and Communications, No.5 of 2025.) (Available in Japanese.)</w:t>
            </w:r>
          </w:p>
          <w:p w:rsidR="002F663C" w:rsidRPr="002F663C" w:rsidP="00EB7B40" w14:paraId="123C177B" w14:textId="77777777">
            <w:pPr>
              <w:spacing w:before="120" w:after="120"/>
              <w:rPr>
                <w:rFonts w:eastAsia="Calibri" w:cs="Times New Roman"/>
              </w:rPr>
            </w:pPr>
            <w:hyperlink r:id="rId7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https://www.soumu.go.jp/menu_hourei/s_shourei.html</w:t>
              </w:r>
            </w:hyperlink>
          </w:p>
        </w:tc>
      </w:tr>
      <w:tr w14:paraId="0804155F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6CD95114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68086AD1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:rsidR="002F663C" w:rsidRPr="002F663C" w:rsidP="00EB7B40" w14:paraId="25F6CC30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5BBCDF8C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1FB49F60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6F52F2C0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:rsidR="002F663C" w:rsidRPr="002F663C" w:rsidP="00C14444" w14:paraId="5C379786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3C902EE3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77D8DEF7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D95F69" w14:paraId="55EE9327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begin"/>
            </w:r>
            <w:r w:rsidRPr="00370A55" w:rsid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separate"/>
            </w:r>
            <w:r w:rsidRPr="00370A55" w:rsidR="00370A55">
              <w:rPr>
                <w:rFonts w:eastAsia="Calibri" w:cs="Times New Roman"/>
                <w:vertAlign w:val="superscript"/>
              </w:rPr>
              <w:t>1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14:paraId="1038C3DA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F663C" w:rsidRPr="00711F9C" w:rsidP="00C14444" w14:paraId="02638DA4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:rsidR="002F663C" w:rsidRPr="002F663C" w:rsidP="00EB7B40" w14:paraId="403D7185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:rsidR="002F663C" w:rsidRPr="002F663C" w:rsidP="002F663C" w14:paraId="6CBE4614" w14:textId="77777777">
      <w:pPr>
        <w:jc w:val="left"/>
        <w:rPr>
          <w:rFonts w:eastAsia="Calibri" w:cs="Times New Roman"/>
          <w:highlight w:val="yellow"/>
        </w:rPr>
      </w:pPr>
    </w:p>
    <w:p w:rsidR="003971FF" w:rsidRPr="007F6EA2" w:rsidP="00B16ACF" w14:paraId="5A935CD5" w14:textId="77777777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 xml:space="preserve">As announced in G/TBT/N/JPN/840 dated 28 October, 2024, the revisions entered into force on 27 February,2025. The texts of the amendments in Japanese are available on the following: </w:t>
      </w:r>
    </w:p>
    <w:p w:rsidR="00C9542D" w:rsidRPr="002F663C" w:rsidP="00B16ACF" w14:paraId="625D430D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Website of the Ministry of Internal Affairs and Communications.</w:t>
      </w:r>
    </w:p>
    <w:p w:rsidR="00C9542D" w:rsidRPr="002F663C" w:rsidP="00B16ACF" w14:paraId="2EE2243D" w14:textId="77777777">
      <w:pPr>
        <w:spacing w:before="120" w:after="120"/>
        <w:rPr>
          <w:rFonts w:eastAsia="Calibri" w:cs="Times New Roman"/>
          <w:szCs w:val="18"/>
        </w:rPr>
      </w:pPr>
      <w:hyperlink r:id="rId7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https://www.soumu.go.jp/menu_hourei/s_shourei.html</w:t>
        </w:r>
      </w:hyperlink>
    </w:p>
    <w:p w:rsidR="006C5A96" w:rsidP="006C5A96" w14:paraId="3494FBD2" w14:textId="77777777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P="007F38C2" w14:paraId="528D81F4" w14:textId="77777777">
      <w:pPr>
        <w:jc w:val="center"/>
        <w:rPr>
          <w:b/>
        </w:rPr>
      </w:pPr>
    </w:p>
    <w:p w:rsidR="00A1565D" w:rsidP="003971FF" w14:paraId="19BF3F3D" w14:textId="77777777">
      <w:pPr>
        <w:jc w:val="center"/>
        <w:rPr>
          <w:b/>
        </w:rPr>
      </w:pPr>
    </w:p>
    <w:sectPr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72C18D81" w14:textId="777777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74F2CE8B" w14:textId="7777777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D3A6A" w:rsidP="00ED54E0" w14:paraId="0A5842B4" w14:textId="77777777">
      <w:r>
        <w:separator/>
      </w:r>
    </w:p>
  </w:footnote>
  <w:footnote w:type="continuationSeparator" w:id="1">
    <w:p w:rsidR="004D3A6A" w:rsidP="00ED54E0" w14:paraId="6098B62A" w14:textId="77777777">
      <w:r>
        <w:continuationSeparator/>
      </w:r>
    </w:p>
  </w:footnote>
  <w:footnote w:id="2">
    <w:p w:rsidR="007F6EA2" w14:paraId="599C7983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5A73" w:rsidR="00B65A73">
        <w:t>This information can be provided by including a website address, a pdf attachment, or other information on where the text of the final</w:t>
      </w:r>
      <w:r w:rsidR="002B2435">
        <w:t>/modified</w:t>
      </w:r>
      <w:r w:rsidRPr="00B65A73" w:rsid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P="00DD3DD7" w14:paraId="4448284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:rsidR="004D4D19" w:rsidRPr="00DD3DD7" w:rsidP="00DD3DD7" w14:paraId="1F3F05D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4FCEE65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P="00DD3DD7" w14:paraId="4F68438B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RPr="00DD3DD7" w:rsidP="00DD3DD7" w14:paraId="461B9EC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G/TBT/N/JPN/840/Add.1</w:t>
    </w:r>
    <w:bookmarkEnd w:id="3"/>
  </w:p>
  <w:p w:rsidR="00DD3DD7" w:rsidRPr="00DD3DD7" w:rsidP="00DD3DD7" w14:paraId="2CA7FB7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4366A14E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:rsidR="00544326" w:rsidRPr="00DD3DD7" w:rsidP="00DD3DD7" w14:paraId="5346F318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08B581B1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403F2265" w14:textId="77777777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51175F72" w14:textId="7777777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14:paraId="21F6C8A4" w14:textId="77777777" w:rsidTr="00544326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P="00425DC5" w14:paraId="363D1EA5" w14:textId="77777777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61CD7462" w14:textId="77777777">
          <w:pPr>
            <w:jc w:val="right"/>
            <w:rPr>
              <w:b/>
              <w:szCs w:val="16"/>
            </w:rPr>
          </w:pPr>
        </w:p>
      </w:tc>
    </w:tr>
    <w:tr w14:paraId="7F31C1E5" w14:textId="77777777" w:rsidTr="00544326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137C0AC8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2F663C" w:rsidP="00DD3DD7" w14:paraId="18B64DE9" w14:textId="7777777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G/TBT/N/JPN/840/Add.1</w:t>
          </w:r>
          <w:bookmarkEnd w:id="4"/>
        </w:p>
        <w:p w:rsidR="00C14444" w:rsidRPr="00C14444" w:rsidP="00C14444" w14:paraId="24D7A06A" w14:textId="77777777">
          <w:pPr>
            <w:jc w:val="center"/>
            <w:rPr>
              <w:szCs w:val="16"/>
            </w:rPr>
          </w:pPr>
        </w:p>
      </w:tc>
    </w:tr>
    <w:tr w14:paraId="036F59A3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32E861A8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17F7406D" w14:textId="77777777">
          <w:pPr>
            <w:jc w:val="right"/>
            <w:rPr>
              <w:szCs w:val="16"/>
            </w:rPr>
          </w:pPr>
          <w:bookmarkStart w:id="5" w:name="bmkDate"/>
          <w:r w:rsidRPr="00182B84">
            <w:rPr>
              <w:szCs w:val="16"/>
            </w:rPr>
            <w:t>10 March 2025</w:t>
          </w:r>
          <w:bookmarkEnd w:id="5"/>
        </w:p>
      </w:tc>
    </w:tr>
    <w:tr w14:paraId="4FFABDC8" w14:textId="77777777" w:rsidTr="00544326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61CE72FE" w14:textId="77777777">
          <w:pPr>
            <w:jc w:val="left"/>
            <w:rPr>
              <w:b/>
            </w:rPr>
          </w:pPr>
          <w:bookmarkStart w:id="6" w:name="bmkSerial"/>
          <w:r>
            <w:rPr>
              <w:b w:val="0"/>
              <w:color w:val="FF0000"/>
            </w:rPr>
            <w:t>(25-1645)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481E5DA1" w14:textId="77777777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rFonts w:ascii="Verdana" w:hAnsi="Verdana" w:eastAsiaTheme="minorHAnsi" w:cstheme="minorBidi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rFonts w:ascii="Verdana" w:hAnsi="Verdana" w:eastAsiaTheme="minorHAnsi" w:cstheme="minorBidi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14:paraId="48D97D3C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614F88C2" w14:textId="77777777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433E51EB" w14:textId="77777777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:rsidR="00ED54E0" w:rsidP="00DD3DD7" w14:paraId="5AA650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5989333">
    <w:abstractNumId w:val="9"/>
  </w:num>
  <w:num w:numId="2" w16cid:durableId="1496453605">
    <w:abstractNumId w:val="7"/>
  </w:num>
  <w:num w:numId="3" w16cid:durableId="1253006562">
    <w:abstractNumId w:val="6"/>
  </w:num>
  <w:num w:numId="4" w16cid:durableId="1339582289">
    <w:abstractNumId w:val="5"/>
  </w:num>
  <w:num w:numId="5" w16cid:durableId="1223911076">
    <w:abstractNumId w:val="4"/>
  </w:num>
  <w:num w:numId="6" w16cid:durableId="1642536125">
    <w:abstractNumId w:val="12"/>
  </w:num>
  <w:num w:numId="7" w16cid:durableId="959334777">
    <w:abstractNumId w:val="11"/>
  </w:num>
  <w:num w:numId="8" w16cid:durableId="371082211">
    <w:abstractNumId w:val="10"/>
  </w:num>
  <w:num w:numId="9" w16cid:durableId="13854497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4833079">
    <w:abstractNumId w:val="13"/>
  </w:num>
  <w:num w:numId="11" w16cid:durableId="2118982023">
    <w:abstractNumId w:val="8"/>
  </w:num>
  <w:num w:numId="12" w16cid:durableId="995835904">
    <w:abstractNumId w:val="3"/>
  </w:num>
  <w:num w:numId="13" w16cid:durableId="1083796303">
    <w:abstractNumId w:val="2"/>
  </w:num>
  <w:num w:numId="14" w16cid:durableId="2041930702">
    <w:abstractNumId w:val="1"/>
  </w:num>
  <w:num w:numId="15" w16cid:durableId="1421948162">
    <w:abstractNumId w:val="0"/>
  </w:num>
  <w:num w:numId="16" w16cid:durableId="1855069947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attachedTemplate r:id="rId1"/>
  <w:defaultTabStop w:val="567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93C1A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65017"/>
    <w:rsid w:val="00175DD6"/>
    <w:rsid w:val="00182B84"/>
    <w:rsid w:val="001C2A9D"/>
    <w:rsid w:val="001E291F"/>
    <w:rsid w:val="001E2E4A"/>
    <w:rsid w:val="00223356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74FFD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9542D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33D2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1B331E7"/>
  <w15:docId w15:val="{C5EBB39D-B838-4287-B36A-48AF95B9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yperlink" Target="https://www.soumu.go.jp/menu_hourei/s_shourei.htm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B2FC95-9727-423B-A2BD-7445895202ED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Rivera, Marcela</cp:lastModifiedBy>
  <cp:revision>2</cp:revision>
  <cp:lastPrinted>2019-10-23T07:32:00Z</cp:lastPrinted>
  <dcterms:created xsi:type="dcterms:W3CDTF">2025-03-10T11:04:00Z</dcterms:created>
  <dcterms:modified xsi:type="dcterms:W3CDTF">2025-03-10T11:08:00Z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